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130491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B222AD" w:rsidRDefault="00B222AD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Dispute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left:0;text-align:left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B222AD" w:rsidRDefault="00B222AD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Dispute Resolution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DA301F" w:rsidRPr="00244964" w:rsidRDefault="00B222AD" w:rsidP="00DA301F">
      <w:pPr>
        <w:pStyle w:val="Heading2"/>
      </w:pPr>
      <w:r>
        <w:t>Notice Term Mediation</w:t>
      </w:r>
    </w:p>
    <w:p w:rsidR="00B222AD" w:rsidRPr="00B222AD" w:rsidRDefault="00B222AD" w:rsidP="00B222AD">
      <w:pPr>
        <w:pStyle w:val="List"/>
        <w:rPr>
          <w:rFonts w:ascii="Times New Roman" w:hAnsi="Times New Roman" w:cs="Times New Roman"/>
        </w:rPr>
      </w:pPr>
      <w:r w:rsidRPr="00B222AD">
        <w:rPr>
          <w:b/>
          <w:i/>
        </w:rPr>
        <w:t>Applicant</w:t>
      </w:r>
      <w:r w:rsidRPr="00B222AD">
        <w:t xml:space="preserve">: </w:t>
      </w:r>
    </w:p>
    <w:p w:rsidR="00B222AD" w:rsidRPr="00B222AD" w:rsidRDefault="00B222AD" w:rsidP="00B222AD">
      <w:pPr>
        <w:pStyle w:val="List"/>
      </w:pPr>
      <w:r w:rsidRPr="00B222AD">
        <w:t>Party Name:</w:t>
      </w:r>
      <w:r w:rsidRPr="00B222AD">
        <w:tab/>
      </w:r>
      <w:r w:rsidRPr="00B222AD">
        <w:tab/>
      </w:r>
      <w:r w:rsidR="009A4CEA"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0"/>
    </w:p>
    <w:p w:rsidR="00B222AD" w:rsidRPr="00B222AD" w:rsidRDefault="00B222AD" w:rsidP="00B222AD">
      <w:pPr>
        <w:pStyle w:val="List"/>
      </w:pPr>
      <w:r w:rsidRPr="00B222AD">
        <w:t>Party’s Representative:</w:t>
      </w:r>
      <w:r w:rsidR="009A4CEA">
        <w:fldChar w:fldCharType="begin">
          <w:ffData>
            <w:name w:val="Text50"/>
            <w:enabled/>
            <w:calcOnExit w:val="0"/>
            <w:textInput/>
          </w:ffData>
        </w:fldChar>
      </w:r>
      <w:bookmarkStart w:id="1" w:name="Text50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>Street Address:</w:t>
      </w:r>
      <w:r w:rsidRPr="00B222AD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" w:name="Text51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2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>City, Province:</w:t>
      </w:r>
      <w:r w:rsidRPr="00B222AD">
        <w:rPr>
          <w:szCs w:val="22"/>
        </w:rPr>
        <w:tab/>
      </w:r>
      <w:r w:rsidRPr="00B222AD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" w:name="Text52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3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 xml:space="preserve">Postal Code: </w:t>
      </w:r>
      <w:r w:rsidRPr="00B222AD">
        <w:rPr>
          <w:szCs w:val="22"/>
        </w:rPr>
        <w:tab/>
      </w:r>
      <w:r w:rsidRPr="00B222AD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" w:name="Text54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4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>Telephone Number:</w:t>
      </w:r>
      <w:r w:rsidRPr="00B222AD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" w:name="Text55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5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>Fax Number:</w:t>
      </w:r>
      <w:r w:rsidRPr="00B222AD">
        <w:rPr>
          <w:szCs w:val="22"/>
        </w:rPr>
        <w:tab/>
      </w:r>
      <w:r w:rsidR="009A4CEA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" w:name="Text56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6"/>
    </w:p>
    <w:p w:rsidR="00B222AD" w:rsidRPr="00B222AD" w:rsidRDefault="00B222AD" w:rsidP="00B222AD">
      <w:pPr>
        <w:tabs>
          <w:tab w:val="left" w:pos="1098"/>
          <w:tab w:val="left" w:pos="3708"/>
          <w:tab w:val="left" w:pos="8298"/>
        </w:tabs>
        <w:outlineLvl w:val="0"/>
        <w:rPr>
          <w:rFonts w:cs="Tahoma"/>
          <w:b/>
          <w:szCs w:val="22"/>
        </w:rPr>
      </w:pPr>
      <w:r w:rsidRPr="00B222AD">
        <w:rPr>
          <w:rFonts w:cs="Tahoma"/>
          <w:b/>
          <w:szCs w:val="22"/>
        </w:rPr>
        <w:t xml:space="preserve">and </w:t>
      </w:r>
    </w:p>
    <w:p w:rsidR="00B222AD" w:rsidRPr="00B222AD" w:rsidRDefault="00B222AD" w:rsidP="00B222AD">
      <w:pPr>
        <w:pStyle w:val="List"/>
      </w:pPr>
      <w:r w:rsidRPr="00B222AD">
        <w:rPr>
          <w:b/>
          <w:i/>
        </w:rPr>
        <w:t>Respondent</w:t>
      </w:r>
      <w:r w:rsidRPr="00B222AD">
        <w:t>:</w:t>
      </w:r>
    </w:p>
    <w:p w:rsidR="00B222AD" w:rsidRPr="00B222AD" w:rsidRDefault="00B222AD" w:rsidP="00B222AD">
      <w:pPr>
        <w:pStyle w:val="List"/>
      </w:pPr>
      <w:r w:rsidRPr="00B222AD">
        <w:t>Party Name:</w:t>
      </w:r>
      <w:r w:rsidRPr="00B222AD">
        <w:tab/>
      </w:r>
      <w:r w:rsidRPr="00B222AD">
        <w:tab/>
      </w:r>
      <w:r w:rsidR="009A4CEA">
        <w:fldChar w:fldCharType="begin">
          <w:ffData>
            <w:name w:val="Text57"/>
            <w:enabled/>
            <w:calcOnExit w:val="0"/>
            <w:textInput/>
          </w:ffData>
        </w:fldChar>
      </w:r>
      <w:bookmarkStart w:id="7" w:name="Text57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7"/>
    </w:p>
    <w:p w:rsidR="00B222AD" w:rsidRPr="00B222AD" w:rsidRDefault="00B222AD" w:rsidP="00B222AD">
      <w:pPr>
        <w:pStyle w:val="List"/>
      </w:pPr>
      <w:r w:rsidRPr="00B222AD">
        <w:t>Party’s Representative:</w:t>
      </w:r>
      <w:r w:rsidR="009A4CEA">
        <w:fldChar w:fldCharType="begin">
          <w:ffData>
            <w:name w:val="Text58"/>
            <w:enabled/>
            <w:calcOnExit w:val="0"/>
            <w:textInput/>
          </w:ffData>
        </w:fldChar>
      </w:r>
      <w:bookmarkStart w:id="8" w:name="Text58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8"/>
    </w:p>
    <w:p w:rsidR="00B222AD" w:rsidRPr="00B222AD" w:rsidRDefault="00B222AD" w:rsidP="00B222AD">
      <w:pPr>
        <w:pStyle w:val="List"/>
      </w:pPr>
      <w:r w:rsidRPr="00B222AD">
        <w:t>Street Address:</w:t>
      </w:r>
      <w:r w:rsidRPr="00B222AD">
        <w:tab/>
      </w:r>
      <w:r w:rsidR="009A4CEA">
        <w:fldChar w:fldCharType="begin">
          <w:ffData>
            <w:name w:val="Text59"/>
            <w:enabled/>
            <w:calcOnExit w:val="0"/>
            <w:textInput/>
          </w:ffData>
        </w:fldChar>
      </w:r>
      <w:bookmarkStart w:id="9" w:name="Text59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9"/>
    </w:p>
    <w:p w:rsidR="00B222AD" w:rsidRPr="00B222AD" w:rsidRDefault="00B222AD" w:rsidP="00B222AD">
      <w:pPr>
        <w:pStyle w:val="List"/>
      </w:pPr>
      <w:r w:rsidRPr="00B222AD">
        <w:t>City, Province:</w:t>
      </w:r>
      <w:r w:rsidRPr="00B222AD">
        <w:tab/>
      </w:r>
      <w:r w:rsidRPr="00B222AD">
        <w:tab/>
      </w:r>
      <w:r w:rsidR="009A4CEA">
        <w:fldChar w:fldCharType="begin">
          <w:ffData>
            <w:name w:val="Text60"/>
            <w:enabled/>
            <w:calcOnExit w:val="0"/>
            <w:textInput/>
          </w:ffData>
        </w:fldChar>
      </w:r>
      <w:bookmarkStart w:id="10" w:name="Text60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0"/>
    </w:p>
    <w:p w:rsidR="00B222AD" w:rsidRPr="00B222AD" w:rsidRDefault="00B222AD" w:rsidP="00B222AD">
      <w:pPr>
        <w:pStyle w:val="List"/>
      </w:pPr>
      <w:r w:rsidRPr="00B222AD">
        <w:t xml:space="preserve">Postal Code: </w:t>
      </w:r>
      <w:r w:rsidRPr="00B222AD">
        <w:tab/>
      </w:r>
      <w:r w:rsidRPr="00B222AD">
        <w:tab/>
      </w:r>
      <w:r w:rsidR="009A4CEA">
        <w:fldChar w:fldCharType="begin">
          <w:ffData>
            <w:name w:val="Text61"/>
            <w:enabled/>
            <w:calcOnExit w:val="0"/>
            <w:textInput/>
          </w:ffData>
        </w:fldChar>
      </w:r>
      <w:bookmarkStart w:id="11" w:name="Text61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1"/>
    </w:p>
    <w:p w:rsidR="00B222AD" w:rsidRPr="00B222AD" w:rsidRDefault="00B222AD" w:rsidP="00B222AD">
      <w:pPr>
        <w:pStyle w:val="List"/>
      </w:pPr>
      <w:r w:rsidRPr="00B222AD">
        <w:t>Telephone Number:</w:t>
      </w:r>
      <w:r w:rsidRPr="00B222AD">
        <w:tab/>
      </w:r>
      <w:r w:rsidR="009A4CEA">
        <w:fldChar w:fldCharType="begin">
          <w:ffData>
            <w:name w:val="Text62"/>
            <w:enabled/>
            <w:calcOnExit w:val="0"/>
            <w:textInput/>
          </w:ffData>
        </w:fldChar>
      </w:r>
      <w:bookmarkStart w:id="12" w:name="Text62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2"/>
    </w:p>
    <w:p w:rsidR="00B222AD" w:rsidRPr="00B222AD" w:rsidRDefault="00B222AD" w:rsidP="00B222AD">
      <w:pPr>
        <w:pStyle w:val="List"/>
      </w:pPr>
      <w:r w:rsidRPr="00B222AD">
        <w:t>Fax Number:</w:t>
      </w:r>
      <w:r w:rsidRPr="00B222AD">
        <w:tab/>
      </w:r>
      <w:r w:rsidR="009A4CEA">
        <w:tab/>
      </w:r>
      <w:r w:rsidR="009A4CEA">
        <w:fldChar w:fldCharType="begin">
          <w:ffData>
            <w:name w:val="Text63"/>
            <w:enabled/>
            <w:calcOnExit w:val="0"/>
            <w:textInput/>
          </w:ffData>
        </w:fldChar>
      </w:r>
      <w:bookmarkStart w:id="13" w:name="Text63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3"/>
    </w:p>
    <w:p w:rsidR="00B222AD" w:rsidRPr="00B222AD" w:rsidRDefault="00B222AD" w:rsidP="00B222AD">
      <w:pPr>
        <w:tabs>
          <w:tab w:val="left" w:pos="1098"/>
          <w:tab w:val="left" w:pos="3708"/>
          <w:tab w:val="left" w:pos="8298"/>
        </w:tabs>
        <w:outlineLvl w:val="0"/>
        <w:rPr>
          <w:rFonts w:cs="Tahoma"/>
          <w:b/>
          <w:szCs w:val="22"/>
        </w:rPr>
      </w:pPr>
      <w:r w:rsidRPr="00B222AD">
        <w:rPr>
          <w:rFonts w:cs="Tahoma"/>
          <w:b/>
          <w:szCs w:val="22"/>
        </w:rPr>
        <w:t>and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The Secretary, Dispute Resolution Panel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120 Adelaide Street West, Suite 1600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Toronto, Ontario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M5H 1T1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Fax:  416-506-2843</w:t>
      </w:r>
    </w:p>
    <w:p w:rsidR="00B222AD" w:rsidRPr="00B222AD" w:rsidRDefault="00B222AD" w:rsidP="00130491">
      <w:pPr>
        <w:pStyle w:val="BodyText"/>
      </w:pPr>
    </w:p>
    <w:p w:rsidR="002D19EB" w:rsidRDefault="002D19EB" w:rsidP="00130491">
      <w:pPr>
        <w:pStyle w:val="BodyText"/>
      </w:pPr>
    </w:p>
    <w:p w:rsidR="00B222AD" w:rsidRPr="0058779D" w:rsidRDefault="00B222AD" w:rsidP="00130491">
      <w:pPr>
        <w:pStyle w:val="BodyText"/>
        <w:rPr>
          <w:rStyle w:val="BodyTextBold"/>
        </w:rPr>
      </w:pPr>
      <w:r w:rsidRPr="0058779D">
        <w:rPr>
          <w:rStyle w:val="BodyTextBold"/>
        </w:rPr>
        <w:t>In the Matter of the Mediation of a Dispute Between</w:t>
      </w:r>
    </w:p>
    <w:p w:rsidR="00B222AD" w:rsidRPr="0058779D" w:rsidRDefault="00B222AD" w:rsidP="00130491">
      <w:pPr>
        <w:pStyle w:val="BodyText"/>
        <w:rPr>
          <w:rStyle w:val="BodyTextBold"/>
        </w:rPr>
      </w:pPr>
      <w:r w:rsidRPr="0058779D">
        <w:rPr>
          <w:rStyle w:val="BodyTextBold"/>
          <w:b w:val="0"/>
          <w:i/>
        </w:rPr>
        <w:t>Applicant</w:t>
      </w:r>
      <w:r w:rsidR="00C518EF">
        <w:rPr>
          <w:rStyle w:val="BodyTextBold"/>
        </w:rPr>
        <w:t xml:space="preserve">(s) </w:t>
      </w:r>
      <w:r w:rsidR="00C518EF">
        <w:rPr>
          <w:rStyle w:val="BodyTextBold"/>
        </w:rPr>
        <w:fldChar w:fldCharType="begin">
          <w:ffData>
            <w:name w:val="Text64"/>
            <w:enabled/>
            <w:calcOnExit w:val="0"/>
            <w:textInput>
              <w:default w:val="[**Party Name**]"/>
            </w:textInput>
          </w:ffData>
        </w:fldChar>
      </w:r>
      <w:bookmarkStart w:id="14" w:name="Text64"/>
      <w:r w:rsidR="00C518EF">
        <w:rPr>
          <w:rStyle w:val="BodyTextBold"/>
        </w:rPr>
        <w:instrText xml:space="preserve"> FORMTEXT </w:instrText>
      </w:r>
      <w:r w:rsidR="00C518EF">
        <w:rPr>
          <w:rStyle w:val="BodyTextBold"/>
        </w:rPr>
      </w:r>
      <w:r w:rsidR="00C518EF">
        <w:rPr>
          <w:rStyle w:val="BodyTextBold"/>
        </w:rPr>
        <w:fldChar w:fldCharType="separate"/>
      </w:r>
      <w:r w:rsidR="00C518EF">
        <w:rPr>
          <w:rStyle w:val="BodyTextBold"/>
        </w:rPr>
        <w:t>[**Party Name**]</w:t>
      </w:r>
      <w:r w:rsidR="00C518EF">
        <w:rPr>
          <w:rStyle w:val="BodyTextBold"/>
        </w:rPr>
        <w:fldChar w:fldCharType="end"/>
      </w:r>
      <w:bookmarkEnd w:id="14"/>
    </w:p>
    <w:p w:rsidR="00B222AD" w:rsidRPr="0058779D" w:rsidRDefault="00B222AD" w:rsidP="00130491">
      <w:pPr>
        <w:pStyle w:val="BodyText"/>
        <w:rPr>
          <w:rStyle w:val="BodyTextBold"/>
        </w:rPr>
      </w:pPr>
      <w:r w:rsidRPr="0058779D">
        <w:rPr>
          <w:rStyle w:val="BodyTextBold"/>
        </w:rPr>
        <w:t xml:space="preserve">and </w:t>
      </w:r>
      <w:r w:rsidRPr="0058779D">
        <w:rPr>
          <w:rStyle w:val="BodyTextBold"/>
          <w:i/>
        </w:rPr>
        <w:t>Respondent</w:t>
      </w:r>
      <w:r w:rsidRPr="0058779D">
        <w:rPr>
          <w:rStyle w:val="BodyTextBold"/>
        </w:rPr>
        <w:t xml:space="preserve">(s) </w:t>
      </w:r>
      <w:r w:rsidR="00C518EF">
        <w:rPr>
          <w:rStyle w:val="BodyTextBold"/>
        </w:rPr>
        <w:fldChar w:fldCharType="begin">
          <w:ffData>
            <w:name w:val="Text65"/>
            <w:enabled/>
            <w:calcOnExit w:val="0"/>
            <w:textInput>
              <w:default w:val="[**Party Name**]"/>
            </w:textInput>
          </w:ffData>
        </w:fldChar>
      </w:r>
      <w:bookmarkStart w:id="15" w:name="Text65"/>
      <w:r w:rsidR="00C518EF">
        <w:rPr>
          <w:rStyle w:val="BodyTextBold"/>
        </w:rPr>
        <w:instrText xml:space="preserve"> FORMTEXT </w:instrText>
      </w:r>
      <w:r w:rsidR="00C518EF">
        <w:rPr>
          <w:rStyle w:val="BodyTextBold"/>
        </w:rPr>
      </w:r>
      <w:r w:rsidR="00C518EF">
        <w:rPr>
          <w:rStyle w:val="BodyTextBold"/>
        </w:rPr>
        <w:fldChar w:fldCharType="separate"/>
      </w:r>
      <w:r w:rsidR="00C518EF">
        <w:rPr>
          <w:rStyle w:val="BodyTextBold"/>
        </w:rPr>
        <w:t>[**Party Name**]</w:t>
      </w:r>
      <w:r w:rsidR="00C518EF">
        <w:rPr>
          <w:rStyle w:val="BodyTextBold"/>
        </w:rPr>
        <w:fldChar w:fldCharType="end"/>
      </w:r>
      <w:bookmarkEnd w:id="15"/>
    </w:p>
    <w:p w:rsidR="00B222AD" w:rsidRPr="0058779D" w:rsidRDefault="00B222AD" w:rsidP="00130491">
      <w:pPr>
        <w:pStyle w:val="BodyText"/>
        <w:rPr>
          <w:rStyle w:val="BodyTextBold"/>
        </w:rPr>
      </w:pPr>
    </w:p>
    <w:p w:rsidR="00B222AD" w:rsidRPr="0058779D" w:rsidRDefault="00B222AD" w:rsidP="00130491">
      <w:pPr>
        <w:pStyle w:val="BodyText"/>
        <w:rPr>
          <w:rStyle w:val="BodyTextBold"/>
        </w:rPr>
      </w:pPr>
      <w:r w:rsidRPr="0058779D">
        <w:rPr>
          <w:rStyle w:val="BodyTextBold"/>
        </w:rPr>
        <w:t xml:space="preserve">Dispute Number: </w:t>
      </w:r>
      <w:r w:rsidR="009A4CEA">
        <w:rPr>
          <w:rStyle w:val="BodyTextBold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6" w:name="Text66"/>
      <w:r w:rsidR="009A4CEA">
        <w:rPr>
          <w:rStyle w:val="BodyTextBold"/>
        </w:rPr>
        <w:instrText xml:space="preserve"> FORMTEXT </w:instrText>
      </w:r>
      <w:r w:rsidR="009A4CEA">
        <w:rPr>
          <w:rStyle w:val="BodyTextBold"/>
        </w:rPr>
      </w:r>
      <w:r w:rsidR="009A4CEA">
        <w:rPr>
          <w:rStyle w:val="BodyTextBold"/>
        </w:rPr>
        <w:fldChar w:fldCharType="separate"/>
      </w:r>
      <w:r w:rsidR="009A4CEA">
        <w:rPr>
          <w:rStyle w:val="BodyTextBold"/>
        </w:rPr>
        <w:t> </w:t>
      </w:r>
      <w:r w:rsidR="009A4CEA">
        <w:rPr>
          <w:rStyle w:val="BodyTextBold"/>
        </w:rPr>
        <w:t> </w:t>
      </w:r>
      <w:r w:rsidR="009A4CEA">
        <w:rPr>
          <w:rStyle w:val="BodyTextBold"/>
        </w:rPr>
        <w:t> </w:t>
      </w:r>
      <w:r w:rsidR="009A4CEA">
        <w:rPr>
          <w:rStyle w:val="BodyTextBold"/>
        </w:rPr>
        <w:t> </w:t>
      </w:r>
      <w:r w:rsidR="009A4CEA">
        <w:rPr>
          <w:rStyle w:val="BodyTextBold"/>
        </w:rPr>
        <w:t> </w:t>
      </w:r>
      <w:r w:rsidR="009A4CEA">
        <w:rPr>
          <w:rStyle w:val="BodyTextBold"/>
        </w:rPr>
        <w:fldChar w:fldCharType="end"/>
      </w:r>
      <w:bookmarkEnd w:id="16"/>
    </w:p>
    <w:p w:rsidR="00792C38" w:rsidRPr="0058779D" w:rsidRDefault="009A4CEA" w:rsidP="009A4CEA">
      <w:pPr>
        <w:pStyle w:val="BodyText"/>
        <w:jc w:val="left"/>
        <w:rPr>
          <w:rStyle w:val="BodyTextBold"/>
        </w:rPr>
      </w:pPr>
      <w:r>
        <w:rPr>
          <w:rStyle w:val="BodyTextBold"/>
          <w:b w:val="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7" w:name="Text67"/>
      <w:r>
        <w:rPr>
          <w:rStyle w:val="BodyTextBold"/>
          <w:b w:val="0"/>
        </w:rPr>
        <w:instrText xml:space="preserve"> FORMTEXT </w:instrText>
      </w:r>
      <w:r>
        <w:rPr>
          <w:rStyle w:val="BodyTextBold"/>
          <w:b w:val="0"/>
        </w:rPr>
      </w:r>
      <w:r>
        <w:rPr>
          <w:rStyle w:val="BodyTextBold"/>
          <w:b w:val="0"/>
        </w:rPr>
        <w:fldChar w:fldCharType="separate"/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fldChar w:fldCharType="end"/>
      </w:r>
      <w:bookmarkEnd w:id="17"/>
      <w:r w:rsidR="00792C38" w:rsidRPr="0058779D">
        <w:rPr>
          <w:rStyle w:val="BodyTextBold"/>
        </w:rPr>
        <w:br w:type="page"/>
      </w:r>
    </w:p>
    <w:p w:rsidR="00B222AD" w:rsidRDefault="00B222AD" w:rsidP="00B222AD">
      <w:pPr>
        <w:tabs>
          <w:tab w:val="left" w:pos="1098"/>
          <w:tab w:val="left" w:pos="3708"/>
          <w:tab w:val="left" w:pos="8298"/>
        </w:tabs>
        <w:jc w:val="center"/>
        <w:rPr>
          <w:b/>
        </w:rPr>
      </w:pPr>
    </w:p>
    <w:p w:rsidR="00792C38" w:rsidRDefault="00792C38" w:rsidP="00792C38">
      <w:pPr>
        <w:tabs>
          <w:tab w:val="left" w:pos="8298"/>
        </w:tabs>
        <w:jc w:val="center"/>
        <w:rPr>
          <w:rFonts w:ascii="Times New Roman" w:hAnsi="Times New Roman" w:cs="Times New Roman"/>
          <w:b/>
        </w:rPr>
      </w:pPr>
      <w:r>
        <w:rPr>
          <w:b/>
        </w:rPr>
        <w:t>Notice of Termination of Mediation</w:t>
      </w:r>
    </w:p>
    <w:p w:rsidR="00792C38" w:rsidRDefault="00792C38" w:rsidP="006C2A5C">
      <w:pPr>
        <w:pStyle w:val="BodyTextNote"/>
        <w:numPr>
          <w:ilvl w:val="0"/>
          <w:numId w:val="0"/>
        </w:numPr>
      </w:pPr>
    </w:p>
    <w:p w:rsidR="00792C38" w:rsidRPr="006C2A5C" w:rsidRDefault="00792C38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I,</w:t>
      </w:r>
      <w:r w:rsidR="00C518EF">
        <w:rPr>
          <w:u w:val="none"/>
        </w:rPr>
        <w:t xml:space="preserve"> </w:t>
      </w:r>
      <w:r w:rsidR="00C518EF">
        <w:rPr>
          <w:u w:val="none"/>
        </w:rPr>
        <w:fldChar w:fldCharType="begin">
          <w:ffData>
            <w:name w:val="Text68"/>
            <w:enabled/>
            <w:calcOnExit w:val="0"/>
            <w:textInput>
              <w:default w:val="[**Name of Mediator**]"/>
            </w:textInput>
          </w:ffData>
        </w:fldChar>
      </w:r>
      <w:bookmarkStart w:id="18" w:name="Text68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[**Name of Mediator**]</w:t>
      </w:r>
      <w:r w:rsidR="00C518EF">
        <w:rPr>
          <w:u w:val="none"/>
        </w:rPr>
        <w:fldChar w:fldCharType="end"/>
      </w:r>
      <w:bookmarkEnd w:id="18"/>
      <w:r w:rsidRPr="006C2A5C">
        <w:rPr>
          <w:u w:val="none"/>
        </w:rPr>
        <w:t xml:space="preserve">, the </w:t>
      </w:r>
      <w:r w:rsidRPr="006C2A5C">
        <w:rPr>
          <w:i/>
          <w:u w:val="none"/>
        </w:rPr>
        <w:t xml:space="preserve">mediator </w:t>
      </w:r>
      <w:r w:rsidRPr="006C2A5C">
        <w:rPr>
          <w:u w:val="none"/>
        </w:rPr>
        <w:t xml:space="preserve">conducting the mediation between </w:t>
      </w:r>
      <w:r w:rsidR="00C518EF">
        <w:rPr>
          <w:u w:val="none"/>
        </w:rPr>
        <w:fldChar w:fldCharType="begin">
          <w:ffData>
            <w:name w:val="Text69"/>
            <w:enabled/>
            <w:calcOnExit w:val="0"/>
            <w:textInput>
              <w:default w:val="[**Name of Applicant**]"/>
            </w:textInput>
          </w:ffData>
        </w:fldChar>
      </w:r>
      <w:bookmarkStart w:id="19" w:name="Text69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[**Name of Applicant**]</w:t>
      </w:r>
      <w:r w:rsidR="00C518EF">
        <w:rPr>
          <w:u w:val="none"/>
        </w:rPr>
        <w:fldChar w:fldCharType="end"/>
      </w:r>
      <w:bookmarkEnd w:id="19"/>
      <w:r w:rsidR="00C518EF">
        <w:rPr>
          <w:u w:val="none"/>
        </w:rPr>
        <w:t xml:space="preserve">  </w:t>
      </w:r>
      <w:r w:rsidRPr="006C2A5C">
        <w:rPr>
          <w:u w:val="none"/>
        </w:rPr>
        <w:t>and</w:t>
      </w:r>
      <w:r w:rsidR="00C518EF">
        <w:rPr>
          <w:u w:val="none"/>
        </w:rPr>
        <w:t xml:space="preserve"> </w:t>
      </w:r>
      <w:r w:rsidR="00C518EF">
        <w:rPr>
          <w:u w:val="none"/>
        </w:rPr>
        <w:fldChar w:fldCharType="begin">
          <w:ffData>
            <w:name w:val="Text70"/>
            <w:enabled/>
            <w:calcOnExit w:val="0"/>
            <w:textInput>
              <w:default w:val="[**Name of Respondent**]"/>
            </w:textInput>
          </w:ffData>
        </w:fldChar>
      </w:r>
      <w:bookmarkStart w:id="20" w:name="Text70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[**Name of Respondent**]</w:t>
      </w:r>
      <w:r w:rsidR="00C518EF">
        <w:rPr>
          <w:u w:val="none"/>
        </w:rPr>
        <w:fldChar w:fldCharType="end"/>
      </w:r>
      <w:bookmarkEnd w:id="20"/>
      <w:r w:rsidR="00C518EF">
        <w:rPr>
          <w:u w:val="none"/>
        </w:rPr>
        <w:t xml:space="preserve">  </w:t>
      </w:r>
      <w:r w:rsidRPr="006C2A5C">
        <w:rPr>
          <w:u w:val="none"/>
        </w:rPr>
        <w:t xml:space="preserve">  in respect of the above-captioned dispute:</w:t>
      </w:r>
    </w:p>
    <w:bookmarkStart w:id="21" w:name="_GoBack"/>
    <w:p w:rsidR="00792C38" w:rsidRPr="006C2A5C" w:rsidRDefault="00C518EF" w:rsidP="006C2A5C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>
        <w:rPr>
          <w:u w:val="none"/>
        </w:rPr>
        <w:instrText xml:space="preserve"> FORMCHECKBOX </w:instrText>
      </w:r>
      <w:r w:rsidR="00B54F3F">
        <w:rPr>
          <w:u w:val="none"/>
        </w:rPr>
      </w:r>
      <w:r w:rsidR="00B54F3F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22"/>
      <w:bookmarkEnd w:id="21"/>
      <w:r w:rsidR="00792C38" w:rsidRPr="006C2A5C">
        <w:rPr>
          <w:u w:val="none"/>
        </w:rPr>
        <w:t xml:space="preserve">  view that further efforts at mediation will not contribute to a resolution of the dispute, and hereby terminate the mediation effective as of the date of this notice.</w:t>
      </w:r>
    </w:p>
    <w:p w:rsidR="00792C38" w:rsidRPr="006C2A5C" w:rsidRDefault="00C518EF" w:rsidP="006C2A5C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"/>
      <w:r>
        <w:rPr>
          <w:u w:val="none"/>
        </w:rPr>
        <w:instrText xml:space="preserve"> FORMCHECKBOX </w:instrText>
      </w:r>
      <w:r w:rsidR="00B54F3F">
        <w:rPr>
          <w:u w:val="none"/>
        </w:rPr>
      </w:r>
      <w:r w:rsidR="00B54F3F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23"/>
      <w:r w:rsidR="00792C38" w:rsidRPr="006C2A5C">
        <w:rPr>
          <w:u w:val="none"/>
        </w:rPr>
        <w:t xml:space="preserve"> certify that the parties have been unable to resolve the dispute within the time required by section 2.6 of Chapter 3 of the </w:t>
      </w:r>
      <w:r w:rsidR="00792C38" w:rsidRPr="006C2A5C">
        <w:rPr>
          <w:i/>
          <w:u w:val="none"/>
        </w:rPr>
        <w:t>Market Rules</w:t>
      </w:r>
      <w:r w:rsidR="00792C38" w:rsidRPr="006C2A5C">
        <w:rPr>
          <w:u w:val="none"/>
        </w:rPr>
        <w:t xml:space="preserve">. Mediation of the dispute was therefore terminated as of </w:t>
      </w:r>
      <w:r>
        <w:rPr>
          <w:u w:val="none"/>
        </w:rPr>
        <w:t xml:space="preserve">  </w:t>
      </w:r>
      <w:r>
        <w:rPr>
          <w:u w:val="none"/>
        </w:rPr>
        <w:fldChar w:fldCharType="begin">
          <w:ffData>
            <w:name w:val="Text71"/>
            <w:enabled/>
            <w:calcOnExit w:val="0"/>
            <w:textInput>
              <w:default w:val="[**Date of Termination**]"/>
            </w:textInput>
          </w:ffData>
        </w:fldChar>
      </w:r>
      <w:bookmarkStart w:id="24" w:name="Text71"/>
      <w:r>
        <w:rPr>
          <w:u w:val="none"/>
        </w:rPr>
        <w:instrText xml:space="preserve"> FORMTEXT </w:instrText>
      </w:r>
      <w:r>
        <w:rPr>
          <w:u w:val="none"/>
        </w:rPr>
      </w:r>
      <w:r>
        <w:rPr>
          <w:u w:val="none"/>
        </w:rPr>
        <w:fldChar w:fldCharType="separate"/>
      </w:r>
      <w:r>
        <w:rPr>
          <w:u w:val="none"/>
        </w:rPr>
        <w:t>[**Date of Termination**]</w:t>
      </w:r>
      <w:r>
        <w:rPr>
          <w:u w:val="none"/>
        </w:rPr>
        <w:fldChar w:fldCharType="end"/>
      </w:r>
      <w:bookmarkEnd w:id="24"/>
      <w:r w:rsidR="00792C38" w:rsidRPr="006C2A5C">
        <w:rPr>
          <w:u w:val="none"/>
        </w:rPr>
        <w:t>.</w:t>
      </w:r>
    </w:p>
    <w:p w:rsidR="00792C38" w:rsidRPr="006C2A5C" w:rsidRDefault="00792C38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The parties to the dispute:</w:t>
      </w:r>
    </w:p>
    <w:p w:rsidR="00792C38" w:rsidRPr="006C2A5C" w:rsidRDefault="00C518EF" w:rsidP="006C2A5C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>
        <w:rPr>
          <w:u w:val="none"/>
        </w:rPr>
        <w:instrText xml:space="preserve"> FORMCHECKBOX </w:instrText>
      </w:r>
      <w:r w:rsidR="00B54F3F">
        <w:rPr>
          <w:u w:val="none"/>
        </w:rPr>
      </w:r>
      <w:r w:rsidR="00B54F3F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25"/>
      <w:r w:rsidR="00792C38" w:rsidRPr="006C2A5C">
        <w:rPr>
          <w:u w:val="none"/>
        </w:rPr>
        <w:t>have agreed to a statement of the facts and/or issues relating to the dispute, a copy of which is reproduced as Appendix “A” to this declaration.</w:t>
      </w:r>
    </w:p>
    <w:p w:rsidR="00792C38" w:rsidRPr="006C2A5C" w:rsidRDefault="00C518EF" w:rsidP="006C2A5C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>
        <w:rPr>
          <w:u w:val="none"/>
        </w:rPr>
        <w:instrText xml:space="preserve"> FORMCHECKBOX </w:instrText>
      </w:r>
      <w:r w:rsidR="00B54F3F">
        <w:rPr>
          <w:u w:val="none"/>
        </w:rPr>
      </w:r>
      <w:r w:rsidR="00B54F3F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26"/>
      <w:r w:rsidR="00792C38" w:rsidRPr="006C2A5C">
        <w:rPr>
          <w:u w:val="none"/>
        </w:rPr>
        <w:t xml:space="preserve"> have, notwithstanding good faith efforts, not arrived at an agreed statement of facts and/or issues relating the dispute.</w:t>
      </w:r>
    </w:p>
    <w:p w:rsidR="00792C38" w:rsidRPr="006C2A5C" w:rsidRDefault="00792C38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 xml:space="preserve">Dated at the City of </w:t>
      </w:r>
      <w:r w:rsidR="00C518EF">
        <w:rPr>
          <w:u w:val="non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7" w:name="Text72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27"/>
      <w:r w:rsidRPr="006C2A5C">
        <w:rPr>
          <w:u w:val="none"/>
        </w:rPr>
        <w:t xml:space="preserve">, in the Province/State of </w:t>
      </w:r>
      <w:r w:rsidR="00C518EF">
        <w:rPr>
          <w:u w:val="non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8" w:name="Text73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28"/>
      <w:r w:rsidRPr="006C2A5C">
        <w:rPr>
          <w:u w:val="none"/>
        </w:rPr>
        <w:t xml:space="preserve">, this </w:t>
      </w:r>
      <w:r w:rsidR="00C518EF">
        <w:rPr>
          <w:u w:val="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9" w:name="Text74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29"/>
      <w:r w:rsidRPr="006C2A5C">
        <w:rPr>
          <w:u w:val="none"/>
        </w:rPr>
        <w:t xml:space="preserve"> day of </w:t>
      </w:r>
      <w:r w:rsidR="00C518EF">
        <w:rPr>
          <w:u w:val="non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0" w:name="Text75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30"/>
      <w:r w:rsidRPr="006C2A5C">
        <w:rPr>
          <w:u w:val="none"/>
        </w:rPr>
        <w:t xml:space="preserve">, </w:t>
      </w:r>
      <w:r w:rsidR="00C518EF">
        <w:rPr>
          <w:u w:val="non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1" w:name="Text76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31"/>
      <w:r w:rsidRPr="006C2A5C">
        <w:rPr>
          <w:u w:val="none"/>
        </w:rPr>
        <w:t>.</w:t>
      </w:r>
    </w:p>
    <w:p w:rsidR="00792C38" w:rsidRPr="006C2A5C" w:rsidRDefault="00792C38" w:rsidP="006C2A5C">
      <w:pPr>
        <w:pStyle w:val="BodyText"/>
        <w:jc w:val="left"/>
        <w:rPr>
          <w:u w:val="none"/>
        </w:rPr>
      </w:pPr>
    </w:p>
    <w:p w:rsidR="00792C38" w:rsidRPr="006C2A5C" w:rsidRDefault="00792C38" w:rsidP="006C2A5C">
      <w:pPr>
        <w:pStyle w:val="BodyText"/>
        <w:jc w:val="left"/>
        <w:rPr>
          <w:u w:val="none"/>
        </w:rPr>
      </w:pPr>
    </w:p>
    <w:p w:rsidR="00792C38" w:rsidRPr="006C2A5C" w:rsidRDefault="00792C38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Signature ___________________________________</w:t>
      </w:r>
    </w:p>
    <w:p w:rsidR="00792C38" w:rsidRPr="006C2A5C" w:rsidRDefault="00792C38" w:rsidP="006C2A5C">
      <w:pPr>
        <w:pStyle w:val="BodyTextNote"/>
        <w:numPr>
          <w:ilvl w:val="0"/>
          <w:numId w:val="0"/>
        </w:numPr>
        <w:jc w:val="left"/>
        <w:rPr>
          <w:u w:val="none"/>
        </w:rPr>
      </w:pPr>
    </w:p>
    <w:p w:rsidR="00DA301F" w:rsidRDefault="00DA301F" w:rsidP="00130491">
      <w:pPr>
        <w:pStyle w:val="BodyText"/>
      </w:pPr>
      <w:r>
        <w:br w:type="page"/>
      </w:r>
    </w:p>
    <w:p w:rsidR="00130491" w:rsidRPr="00130491" w:rsidRDefault="00130491" w:rsidP="00130491">
      <w:pPr>
        <w:pStyle w:val="BodyText"/>
        <w:rPr>
          <w:rStyle w:val="BodyTextBold"/>
        </w:rPr>
      </w:pPr>
    </w:p>
    <w:p w:rsidR="00792C38" w:rsidRPr="00130491" w:rsidRDefault="00792C38" w:rsidP="00130491">
      <w:pPr>
        <w:pStyle w:val="BodyText"/>
        <w:rPr>
          <w:rStyle w:val="BodyTextBold"/>
        </w:rPr>
      </w:pPr>
      <w:r w:rsidRPr="00130491">
        <w:rPr>
          <w:rStyle w:val="BodyTextBold"/>
        </w:rPr>
        <w:t>Appendix A</w:t>
      </w:r>
    </w:p>
    <w:p w:rsidR="00792C38" w:rsidRPr="00130491" w:rsidRDefault="00792C38" w:rsidP="00130491">
      <w:pPr>
        <w:pStyle w:val="BodyText"/>
        <w:rPr>
          <w:rStyle w:val="BodyTextBold"/>
        </w:rPr>
      </w:pPr>
      <w:r w:rsidRPr="00130491">
        <w:rPr>
          <w:rStyle w:val="BodyTextBold"/>
        </w:rPr>
        <w:t>(if applicable)</w:t>
      </w:r>
    </w:p>
    <w:p w:rsidR="00792C38" w:rsidRPr="00130491" w:rsidRDefault="00792C38" w:rsidP="00130491">
      <w:pPr>
        <w:pStyle w:val="BodyText"/>
        <w:rPr>
          <w:rStyle w:val="BodyTextBold"/>
        </w:rPr>
      </w:pPr>
      <w:r w:rsidRPr="00130491">
        <w:rPr>
          <w:rStyle w:val="BodyTextBold"/>
        </w:rPr>
        <w:t>In the Matter of the Mediation of a Dispute Between</w:t>
      </w:r>
    </w:p>
    <w:p w:rsidR="00792C38" w:rsidRPr="00130491" w:rsidRDefault="00C518EF" w:rsidP="00130491">
      <w:pPr>
        <w:pStyle w:val="BodyText"/>
        <w:rPr>
          <w:rStyle w:val="BodyTextBold"/>
        </w:rPr>
      </w:pPr>
      <w:r>
        <w:rPr>
          <w:u w:val="none"/>
        </w:rPr>
        <w:fldChar w:fldCharType="begin">
          <w:ffData>
            <w:name w:val="Text77"/>
            <w:enabled/>
            <w:calcOnExit w:val="0"/>
            <w:textInput>
              <w:default w:val="[**Name of Applicant**]"/>
            </w:textInput>
          </w:ffData>
        </w:fldChar>
      </w:r>
      <w:bookmarkStart w:id="32" w:name="Text77"/>
      <w:r>
        <w:rPr>
          <w:u w:val="none"/>
        </w:rPr>
        <w:instrText xml:space="preserve"> FORMTEXT </w:instrText>
      </w:r>
      <w:r>
        <w:rPr>
          <w:u w:val="none"/>
        </w:rPr>
      </w:r>
      <w:r>
        <w:rPr>
          <w:u w:val="none"/>
        </w:rPr>
        <w:fldChar w:fldCharType="separate"/>
      </w:r>
      <w:r>
        <w:rPr>
          <w:u w:val="none"/>
        </w:rPr>
        <w:t>[**Name of Applicant**]</w:t>
      </w:r>
      <w:r>
        <w:rPr>
          <w:u w:val="none"/>
        </w:rPr>
        <w:fldChar w:fldCharType="end"/>
      </w:r>
      <w:bookmarkEnd w:id="32"/>
      <w:r w:rsidR="00792C38" w:rsidRPr="00130491">
        <w:rPr>
          <w:rStyle w:val="BodyTextBold"/>
        </w:rPr>
        <w:t xml:space="preserve"> and </w:t>
      </w:r>
      <w:r>
        <w:rPr>
          <w:rStyle w:val="BodyTextBold"/>
        </w:rPr>
        <w:fldChar w:fldCharType="begin">
          <w:ffData>
            <w:name w:val="Text78"/>
            <w:enabled/>
            <w:calcOnExit w:val="0"/>
            <w:textInput>
              <w:default w:val="[**Name of Respondent**]"/>
            </w:textInput>
          </w:ffData>
        </w:fldChar>
      </w:r>
      <w:bookmarkStart w:id="33" w:name="Text78"/>
      <w:r>
        <w:rPr>
          <w:rStyle w:val="BodyTextBold"/>
        </w:rPr>
        <w:instrText xml:space="preserve"> FORMTEXT </w:instrText>
      </w:r>
      <w:r>
        <w:rPr>
          <w:rStyle w:val="BodyTextBold"/>
        </w:rPr>
      </w:r>
      <w:r>
        <w:rPr>
          <w:rStyle w:val="BodyTextBold"/>
        </w:rPr>
        <w:fldChar w:fldCharType="separate"/>
      </w:r>
      <w:r>
        <w:rPr>
          <w:rStyle w:val="BodyTextBold"/>
        </w:rPr>
        <w:t>[**Name of Respondent**]</w:t>
      </w:r>
      <w:r>
        <w:rPr>
          <w:rStyle w:val="BodyTextBold"/>
        </w:rPr>
        <w:fldChar w:fldCharType="end"/>
      </w:r>
      <w:bookmarkEnd w:id="33"/>
    </w:p>
    <w:p w:rsidR="00792C38" w:rsidRPr="00130491" w:rsidRDefault="00792C38" w:rsidP="00130491">
      <w:pPr>
        <w:pStyle w:val="BodyText"/>
        <w:rPr>
          <w:rStyle w:val="BodyTextBold"/>
        </w:rPr>
      </w:pPr>
      <w:r w:rsidRPr="00130491">
        <w:rPr>
          <w:rStyle w:val="BodyTextBold"/>
        </w:rPr>
        <w:t xml:space="preserve">Dispute Number: </w:t>
      </w:r>
      <w:r w:rsidR="00C518EF">
        <w:rPr>
          <w:rStyle w:val="BodyTextBold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4" w:name="Text79"/>
      <w:r w:rsidR="00C518EF">
        <w:rPr>
          <w:rStyle w:val="BodyTextBold"/>
        </w:rPr>
        <w:instrText xml:space="preserve"> FORMTEXT </w:instrText>
      </w:r>
      <w:r w:rsidR="00C518EF">
        <w:rPr>
          <w:rStyle w:val="BodyTextBold"/>
        </w:rPr>
      </w:r>
      <w:r w:rsidR="00C518EF">
        <w:rPr>
          <w:rStyle w:val="BodyTextBold"/>
        </w:rPr>
        <w:fldChar w:fldCharType="separate"/>
      </w:r>
      <w:r w:rsidR="00C518EF">
        <w:rPr>
          <w:rStyle w:val="BodyTextBold"/>
        </w:rPr>
        <w:t> </w:t>
      </w:r>
      <w:r w:rsidR="00C518EF">
        <w:rPr>
          <w:rStyle w:val="BodyTextBold"/>
        </w:rPr>
        <w:t> </w:t>
      </w:r>
      <w:r w:rsidR="00C518EF">
        <w:rPr>
          <w:rStyle w:val="BodyTextBold"/>
        </w:rPr>
        <w:t> </w:t>
      </w:r>
      <w:r w:rsidR="00C518EF">
        <w:rPr>
          <w:rStyle w:val="BodyTextBold"/>
        </w:rPr>
        <w:t> </w:t>
      </w:r>
      <w:r w:rsidR="00C518EF">
        <w:rPr>
          <w:rStyle w:val="BodyTextBold"/>
        </w:rPr>
        <w:t> </w:t>
      </w:r>
      <w:r w:rsidR="00C518EF">
        <w:rPr>
          <w:rStyle w:val="BodyTextBold"/>
        </w:rPr>
        <w:fldChar w:fldCharType="end"/>
      </w:r>
      <w:bookmarkEnd w:id="34"/>
    </w:p>
    <w:p w:rsidR="00651917" w:rsidRPr="00130491" w:rsidRDefault="00651917" w:rsidP="00130491">
      <w:pPr>
        <w:pStyle w:val="BodyText"/>
        <w:rPr>
          <w:rStyle w:val="BodyTextBold"/>
        </w:rPr>
      </w:pPr>
    </w:p>
    <w:p w:rsidR="00792C38" w:rsidRPr="00130491" w:rsidRDefault="00792C38" w:rsidP="00130491">
      <w:pPr>
        <w:pStyle w:val="BodyText"/>
      </w:pPr>
      <w:r w:rsidRPr="00130491">
        <w:t>Agreed Statement of Facts and/or Issues</w:t>
      </w:r>
    </w:p>
    <w:p w:rsidR="00651917" w:rsidRPr="002D19EB" w:rsidRDefault="00651917" w:rsidP="00130491">
      <w:pPr>
        <w:pStyle w:val="BodyText"/>
      </w:pPr>
    </w:p>
    <w:p w:rsidR="00792C38" w:rsidRPr="00792C38" w:rsidRDefault="00C518EF" w:rsidP="00792C38">
      <w:pPr>
        <w:rPr>
          <w:u w:val="single"/>
        </w:rPr>
      </w:pPr>
      <w:r>
        <w:rPr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5" w:name="Text8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</w:p>
    <w:sectPr w:rsidR="00792C38" w:rsidRPr="00792C38" w:rsidSect="00B222AD">
      <w:footerReference w:type="default" r:id="rId8"/>
      <w:footerReference w:type="first" r:id="rId9"/>
      <w:pgSz w:w="12240" w:h="15840"/>
      <w:pgMar w:top="720" w:right="907" w:bottom="1584" w:left="1440" w:header="0" w:footer="2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AD" w:rsidRDefault="00B222AD" w:rsidP="00F83314">
      <w:r>
        <w:separator/>
      </w:r>
    </w:p>
    <w:p w:rsidR="00B222AD" w:rsidRDefault="00B222AD"/>
  </w:endnote>
  <w:endnote w:type="continuationSeparator" w:id="0">
    <w:p w:rsidR="00B222AD" w:rsidRDefault="00B222AD" w:rsidP="00F83314">
      <w:r>
        <w:continuationSeparator/>
      </w:r>
    </w:p>
    <w:p w:rsidR="00B222AD" w:rsidRDefault="00B22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AD" w:rsidRDefault="00B222AD" w:rsidP="00871E07">
    <w:pPr>
      <w:pStyle w:val="Footer"/>
      <w:ind w:right="360"/>
    </w:pPr>
    <w:r>
      <w:t xml:space="preserve">All information submitted in response to this letter will be used by the </w:t>
    </w:r>
    <w:r w:rsidRPr="00B222AD">
      <w:rPr>
        <w:i/>
      </w:rPr>
      <w:t>IESO</w:t>
    </w:r>
    <w:r>
      <w:t xml:space="preserve"> solely in support of its obligations under the “Electricity Act, 1998”, the “Ontario Energy Board Act, 1998”, the “Market Rules” and associated policies, standards and procedures and its </w:t>
    </w:r>
    <w:r w:rsidRPr="00B222AD">
      <w:rPr>
        <w:i/>
      </w:rPr>
      <w:t>licence</w:t>
    </w:r>
    <w:r>
      <w:t>.  All submitted information will be assigned the appropriate confidentiality level upon receipt.</w:t>
    </w:r>
  </w:p>
  <w:p w:rsidR="00B222AD" w:rsidRDefault="00B222AD" w:rsidP="00871E07">
    <w:pPr>
      <w:pStyle w:val="Footer"/>
      <w:ind w:right="360"/>
    </w:pPr>
    <w:r>
      <w:t>Terms and acronyms used in the Letter that are italicized have the meanings ascribed thereto in Chapter 11 of the “Market Rules”.</w:t>
    </w:r>
  </w:p>
  <w:p w:rsidR="00B222AD" w:rsidRDefault="00B222AD" w:rsidP="00871E07">
    <w:pPr>
      <w:pStyle w:val="Footer"/>
      <w:ind w:right="360"/>
    </w:pPr>
  </w:p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92C38" w:rsidRDefault="00792C38" w:rsidP="00792C38">
        <w:pPr>
          <w:pStyle w:val="Footer"/>
          <w:framePr w:wrap="none" w:vAnchor="text" w:hAnchor="margin" w:xAlign="right" w:y="9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4F3F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9A4CEA" w:rsidRDefault="009A4CEA" w:rsidP="00871E07">
    <w:pPr>
      <w:pStyle w:val="Footer"/>
      <w:ind w:right="360"/>
    </w:pPr>
    <w:r>
      <w:t>October 23, 2023</w:t>
    </w:r>
  </w:p>
  <w:p w:rsidR="00792C38" w:rsidRDefault="00792C38" w:rsidP="00871E07">
    <w:pPr>
      <w:pStyle w:val="Footer"/>
      <w:ind w:right="360"/>
    </w:pPr>
    <w:r>
      <w:t>IMO-FORM-</w:t>
    </w:r>
    <w:r w:rsidR="009A4CEA">
      <w:t>1097 v.8</w:t>
    </w:r>
    <w:r>
      <w:t xml:space="preserve">.0 REV </w:t>
    </w:r>
    <w:r w:rsidR="00137321">
      <w:t>20-10</w:t>
    </w:r>
  </w:p>
  <w:p w:rsidR="009A4CEA" w:rsidRDefault="009A4CEA" w:rsidP="00871E07">
    <w:pPr>
      <w:pStyle w:val="Footer"/>
      <w:ind w:right="360"/>
    </w:pPr>
    <w:r>
      <w:t>IESO 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9" name="Picture 19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B54F3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AD" w:rsidRDefault="00B222AD">
      <w:r>
        <w:separator/>
      </w:r>
    </w:p>
  </w:footnote>
  <w:footnote w:type="continuationSeparator" w:id="0">
    <w:p w:rsidR="00B222AD" w:rsidRDefault="00B222AD" w:rsidP="00F83314">
      <w:r>
        <w:continuationSeparator/>
      </w:r>
    </w:p>
    <w:p w:rsidR="00B222AD" w:rsidRDefault="00B222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D0818CE"/>
    <w:multiLevelType w:val="singleLevel"/>
    <w:tmpl w:val="4E8CBB68"/>
    <w:lvl w:ilvl="0">
      <w:start w:val="1"/>
      <w:numFmt w:val="none"/>
      <w:pStyle w:val="BodyTextNote"/>
      <w:lvlText w:val="%1Note: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4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5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eL5pR68zHv/aCuptSjR79gRhS7fuQLvXGbDKzbzhbxMzWlqTn81XmjnGCu8oelkjIVnkC2+vehpl59z/WdeMw==" w:salt="GVHnUIrgH48hVOoZD/rmS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D"/>
    <w:rsid w:val="00006C5A"/>
    <w:rsid w:val="00027E00"/>
    <w:rsid w:val="00032FAC"/>
    <w:rsid w:val="0003386C"/>
    <w:rsid w:val="000424C0"/>
    <w:rsid w:val="00043811"/>
    <w:rsid w:val="000558BD"/>
    <w:rsid w:val="000617C1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F12F2"/>
    <w:rsid w:val="000F55DA"/>
    <w:rsid w:val="00122D98"/>
    <w:rsid w:val="00123B6F"/>
    <w:rsid w:val="00130491"/>
    <w:rsid w:val="00137321"/>
    <w:rsid w:val="00164724"/>
    <w:rsid w:val="001708DC"/>
    <w:rsid w:val="00180C5F"/>
    <w:rsid w:val="00191D1F"/>
    <w:rsid w:val="00197EE4"/>
    <w:rsid w:val="001B31FB"/>
    <w:rsid w:val="001B5068"/>
    <w:rsid w:val="001C122B"/>
    <w:rsid w:val="001F21B1"/>
    <w:rsid w:val="00206BC2"/>
    <w:rsid w:val="002206A7"/>
    <w:rsid w:val="002273F3"/>
    <w:rsid w:val="00230E09"/>
    <w:rsid w:val="00235EFD"/>
    <w:rsid w:val="002529F2"/>
    <w:rsid w:val="00252FA6"/>
    <w:rsid w:val="0025740E"/>
    <w:rsid w:val="00271D4B"/>
    <w:rsid w:val="00272F96"/>
    <w:rsid w:val="0029171F"/>
    <w:rsid w:val="002A4F50"/>
    <w:rsid w:val="002C11A0"/>
    <w:rsid w:val="002C1201"/>
    <w:rsid w:val="002D19EB"/>
    <w:rsid w:val="002D3238"/>
    <w:rsid w:val="002D4EB9"/>
    <w:rsid w:val="002E4651"/>
    <w:rsid w:val="002F3357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51FD"/>
    <w:rsid w:val="003543AA"/>
    <w:rsid w:val="0035658F"/>
    <w:rsid w:val="00366A46"/>
    <w:rsid w:val="00371357"/>
    <w:rsid w:val="00374220"/>
    <w:rsid w:val="0037600B"/>
    <w:rsid w:val="003772C4"/>
    <w:rsid w:val="00383086"/>
    <w:rsid w:val="00390B42"/>
    <w:rsid w:val="00391AA6"/>
    <w:rsid w:val="003C7EEB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208A"/>
    <w:rsid w:val="00424BA0"/>
    <w:rsid w:val="00426D11"/>
    <w:rsid w:val="00456376"/>
    <w:rsid w:val="00482219"/>
    <w:rsid w:val="00497849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1735"/>
    <w:rsid w:val="00573F2B"/>
    <w:rsid w:val="0057575C"/>
    <w:rsid w:val="00581BCC"/>
    <w:rsid w:val="00585866"/>
    <w:rsid w:val="00586D7F"/>
    <w:rsid w:val="0058779D"/>
    <w:rsid w:val="00592798"/>
    <w:rsid w:val="0059295B"/>
    <w:rsid w:val="005974A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7A9E"/>
    <w:rsid w:val="006246D3"/>
    <w:rsid w:val="00624AEC"/>
    <w:rsid w:val="00625442"/>
    <w:rsid w:val="0063312A"/>
    <w:rsid w:val="0064573E"/>
    <w:rsid w:val="00651917"/>
    <w:rsid w:val="006635D9"/>
    <w:rsid w:val="0066614A"/>
    <w:rsid w:val="0067615F"/>
    <w:rsid w:val="00676421"/>
    <w:rsid w:val="00683AC9"/>
    <w:rsid w:val="006A5E35"/>
    <w:rsid w:val="006B7BD7"/>
    <w:rsid w:val="006C2A5C"/>
    <w:rsid w:val="006C43C7"/>
    <w:rsid w:val="006D1C41"/>
    <w:rsid w:val="006E4F59"/>
    <w:rsid w:val="006E7790"/>
    <w:rsid w:val="006F6935"/>
    <w:rsid w:val="00704EFB"/>
    <w:rsid w:val="0071682C"/>
    <w:rsid w:val="00731340"/>
    <w:rsid w:val="007360E5"/>
    <w:rsid w:val="0074423B"/>
    <w:rsid w:val="00750BE5"/>
    <w:rsid w:val="0076220E"/>
    <w:rsid w:val="007759BF"/>
    <w:rsid w:val="00781339"/>
    <w:rsid w:val="00792720"/>
    <w:rsid w:val="00792C38"/>
    <w:rsid w:val="007A0FA5"/>
    <w:rsid w:val="007A6EC7"/>
    <w:rsid w:val="007B4815"/>
    <w:rsid w:val="007B538A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7595"/>
    <w:rsid w:val="008B2095"/>
    <w:rsid w:val="008E5E99"/>
    <w:rsid w:val="008F1EB5"/>
    <w:rsid w:val="008F5089"/>
    <w:rsid w:val="008F73C6"/>
    <w:rsid w:val="00902A0D"/>
    <w:rsid w:val="00906361"/>
    <w:rsid w:val="00911702"/>
    <w:rsid w:val="0091379F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4CEA"/>
    <w:rsid w:val="009A702B"/>
    <w:rsid w:val="009B0889"/>
    <w:rsid w:val="009B09E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22AD"/>
    <w:rsid w:val="00B27004"/>
    <w:rsid w:val="00B45BE4"/>
    <w:rsid w:val="00B54E3D"/>
    <w:rsid w:val="00B54F3F"/>
    <w:rsid w:val="00B55305"/>
    <w:rsid w:val="00B94249"/>
    <w:rsid w:val="00BC1CD2"/>
    <w:rsid w:val="00BC73F3"/>
    <w:rsid w:val="00BE4AA6"/>
    <w:rsid w:val="00BE4D1D"/>
    <w:rsid w:val="00BE558C"/>
    <w:rsid w:val="00BF2E6E"/>
    <w:rsid w:val="00C01175"/>
    <w:rsid w:val="00C31D32"/>
    <w:rsid w:val="00C36722"/>
    <w:rsid w:val="00C370C7"/>
    <w:rsid w:val="00C439AF"/>
    <w:rsid w:val="00C44BC7"/>
    <w:rsid w:val="00C518EF"/>
    <w:rsid w:val="00C51A91"/>
    <w:rsid w:val="00C536BB"/>
    <w:rsid w:val="00C57D67"/>
    <w:rsid w:val="00C6016F"/>
    <w:rsid w:val="00C65893"/>
    <w:rsid w:val="00C7071C"/>
    <w:rsid w:val="00C76B1E"/>
    <w:rsid w:val="00CA56A3"/>
    <w:rsid w:val="00CC4FAE"/>
    <w:rsid w:val="00CC5376"/>
    <w:rsid w:val="00CD26E7"/>
    <w:rsid w:val="00CE0767"/>
    <w:rsid w:val="00CE3824"/>
    <w:rsid w:val="00CE3D01"/>
    <w:rsid w:val="00D14734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759BF"/>
    <w:rsid w:val="00D91B48"/>
    <w:rsid w:val="00D93CA5"/>
    <w:rsid w:val="00DA301F"/>
    <w:rsid w:val="00DA3F0F"/>
    <w:rsid w:val="00DA416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1C33"/>
    <w:rsid w:val="00E4085F"/>
    <w:rsid w:val="00E47C5C"/>
    <w:rsid w:val="00E504B1"/>
    <w:rsid w:val="00E5479C"/>
    <w:rsid w:val="00E74C15"/>
    <w:rsid w:val="00E74FCC"/>
    <w:rsid w:val="00E75D9A"/>
    <w:rsid w:val="00E823D8"/>
    <w:rsid w:val="00EA0AFE"/>
    <w:rsid w:val="00EA250A"/>
    <w:rsid w:val="00EB2896"/>
    <w:rsid w:val="00EB5F0D"/>
    <w:rsid w:val="00EC7B54"/>
    <w:rsid w:val="00EF0A96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6091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ACBF4"/>
  <w15:chartTrackingRefBased/>
  <w15:docId w15:val="{09273718-6AEA-40DB-B292-E94EFF00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30491"/>
    <w:pPr>
      <w:jc w:val="center"/>
    </w:pPr>
    <w:rPr>
      <w:noProof/>
      <w:color w:val="000000" w:themeColor="text1"/>
      <w:u w:val="single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130491"/>
    <w:rPr>
      <w:rFonts w:ascii="Tahoma" w:hAnsi="Tahoma" w:cs="Times New Roman (Body CS)"/>
      <w:noProof/>
      <w:color w:val="000000" w:themeColor="text1"/>
      <w:sz w:val="22"/>
      <w:u w:val="single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val="single"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C439AF"/>
    <w:pPr>
      <w:framePr w:wrap="around" w:vAnchor="text" w:hAnchor="text" w:y="15"/>
      <w:jc w:val="right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DA301F"/>
    <w:pPr>
      <w:contextualSpacing/>
      <w:jc w:val="right"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8866FF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BodyTextNote">
    <w:name w:val="Body Text Note"/>
    <w:basedOn w:val="BodyText"/>
    <w:next w:val="BodyText"/>
    <w:rsid w:val="00B222AD"/>
    <w:pPr>
      <w:numPr>
        <w:numId w:val="37"/>
      </w:numPr>
      <w:tabs>
        <w:tab w:val="left" w:pos="576"/>
      </w:tabs>
      <w:spacing w:before="120" w:after="120" w:line="240" w:lineRule="auto"/>
    </w:pPr>
    <w:rPr>
      <w:rFonts w:ascii="Times New Roman" w:eastAsia="Times New Roman" w:hAnsi="Times New Roman" w:cs="Times New Roman"/>
      <w:noProof w:val="0"/>
      <w:color w:val="auto"/>
      <w:szCs w:val="20"/>
      <w:lang w:val="en-US"/>
      <w14:numForm w14:val="default"/>
      <w14:numSpacing w14:val="defaul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8779D"/>
    <w:pPr>
      <w:ind w:firstLine="360"/>
    </w:pPr>
    <w:rPr>
      <w:noProof w:val="0"/>
      <w:color w:val="auto"/>
      <w:lang w:eastAsia="en-US"/>
      <w14:numForm w14:val="default"/>
      <w14:numSpacing w14:val="default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8779D"/>
    <w:rPr>
      <w:rFonts w:ascii="Tahoma" w:hAnsi="Tahoma" w:cs="Times New Roman (Body CS)"/>
      <w:noProof/>
      <w:color w:val="000000" w:themeColor="text1"/>
      <w:sz w:val="22"/>
      <w:u w:val="single"/>
      <w:lang w:eastAsia="en-CA"/>
      <w14:numForm w14:val="lining"/>
      <w14:numSpacing w14:val="tabular"/>
    </w:rPr>
  </w:style>
  <w:style w:type="paragraph" w:styleId="BodyTextIndent">
    <w:name w:val="Body Text Indent"/>
    <w:basedOn w:val="Normal"/>
    <w:link w:val="BodyTextIndentChar"/>
    <w:uiPriority w:val="99"/>
    <w:unhideWhenUsed/>
    <w:rsid w:val="005877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779D"/>
    <w:rPr>
      <w:rFonts w:ascii="Tahoma" w:hAnsi="Tahoma" w:cs="Times New Roman (Body CS)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8779D"/>
    <w:pPr>
      <w:spacing w:after="1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8779D"/>
    <w:rPr>
      <w:rFonts w:ascii="Tahoma" w:hAnsi="Tahoma" w:cs="Times New Roman (Body CS)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77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779D"/>
    <w:rPr>
      <w:rFonts w:ascii="Tahoma" w:hAnsi="Tahoma" w:cs="Times New Roman (Body CS)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77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8779D"/>
    <w:rPr>
      <w:rFonts w:ascii="Tahoma" w:hAnsi="Tahoma" w:cs="Times New Roman (Body CS)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nan\Documents\Custom%20Office%20Templates\IESO-Banner-Template_0.dotx" TargetMode="External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4" ma:contentTypeDescription="Create a new document." ma:contentTypeScope="" ma:versionID="02a535e9835401817b187f2bdb8828dd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29bba25fd23a4b05024065e0083cecd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ef39e-9979-4426-8c59-d7a0b39fd72d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</documentManagement>
</p:properties>
</file>

<file path=customXml/itemProps1.xml><?xml version="1.0" encoding="utf-8"?>
<ds:datastoreItem xmlns:ds="http://schemas.openxmlformats.org/officeDocument/2006/customXml" ds:itemID="{EEE679C0-125E-40EC-9E15-58F593ED3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A888E-7405-4A57-9423-1645EC0384E5}"/>
</file>

<file path=customXml/itemProps3.xml><?xml version="1.0" encoding="utf-8"?>
<ds:datastoreItem xmlns:ds="http://schemas.openxmlformats.org/officeDocument/2006/customXml" ds:itemID="{96A85B3C-43C3-41F1-AA57-1DB44F2163BB}"/>
</file>

<file path=customXml/itemProps4.xml><?xml version="1.0" encoding="utf-8"?>
<ds:datastoreItem xmlns:ds="http://schemas.openxmlformats.org/officeDocument/2006/customXml" ds:itemID="{5C94C087-B6D0-4207-8A20-D8481FD03191}"/>
</file>

<file path=docProps/app.xml><?xml version="1.0" encoding="utf-8"?>
<Properties xmlns="http://schemas.openxmlformats.org/officeDocument/2006/extended-properties" xmlns:vt="http://schemas.openxmlformats.org/officeDocument/2006/docPropsVTypes">
  <Template>IESO-Banner-Template_0.dotx</Template>
  <TotalTime>1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IESO</dc:creator>
  <cp:keywords/>
  <dc:description/>
  <cp:lastModifiedBy>IESO</cp:lastModifiedBy>
  <cp:revision>3</cp:revision>
  <cp:lastPrinted>2020-04-17T18:00:00Z</cp:lastPrinted>
  <dcterms:created xsi:type="dcterms:W3CDTF">2020-12-09T20:23:00Z</dcterms:created>
  <dcterms:modified xsi:type="dcterms:W3CDTF">2020-12-09T20:23:00Z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0x0101009738AC82DB1BD94E94D37C6986AE9FB2</vt:lpwstr>
  </property>
</Properties>
</file>